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FED3" w14:textId="77777777" w:rsidR="00E321D6" w:rsidRDefault="00E321D6" w:rsidP="008A5B83">
      <w:pPr>
        <w:ind w:left="2552"/>
        <w:jc w:val="center"/>
        <w:rPr>
          <w:rFonts w:ascii="Arial" w:hAnsi="Arial" w:cs="Arial"/>
          <w:sz w:val="18"/>
          <w:szCs w:val="18"/>
        </w:rPr>
      </w:pPr>
      <w:bookmarkStart w:id="0" w:name="_Hlk144114238"/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45CC108A" wp14:editId="3C27FC02">
            <wp:simplePos x="0" y="0"/>
            <wp:positionH relativeFrom="column">
              <wp:posOffset>29210</wp:posOffset>
            </wp:positionH>
            <wp:positionV relativeFrom="paragraph">
              <wp:posOffset>-74198</wp:posOffset>
            </wp:positionV>
            <wp:extent cx="1229690" cy="1584000"/>
            <wp:effectExtent l="19050" t="19050" r="27940" b="16510"/>
            <wp:wrapNone/>
            <wp:docPr id="2043943033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43033" name="Image 1" descr="Une image contenant Police, text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690" cy="15840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DC922" w14:textId="77777777" w:rsidR="00E321D6" w:rsidRDefault="00E321D6" w:rsidP="008A5B83">
      <w:pPr>
        <w:ind w:left="2552"/>
        <w:jc w:val="center"/>
        <w:rPr>
          <w:rFonts w:ascii="Arial" w:hAnsi="Arial" w:cs="Arial"/>
          <w:sz w:val="18"/>
          <w:szCs w:val="18"/>
        </w:rPr>
      </w:pPr>
    </w:p>
    <w:p w14:paraId="1D59E715" w14:textId="77777777" w:rsidR="00E321D6" w:rsidRDefault="00E321D6" w:rsidP="008A5B83">
      <w:pPr>
        <w:ind w:left="2552"/>
        <w:jc w:val="center"/>
        <w:rPr>
          <w:rFonts w:ascii="Arial" w:hAnsi="Arial" w:cs="Arial"/>
          <w:sz w:val="18"/>
          <w:szCs w:val="18"/>
        </w:rPr>
      </w:pPr>
    </w:p>
    <w:p w14:paraId="1D02E048" w14:textId="77777777" w:rsidR="0088611F" w:rsidRDefault="008A5B83" w:rsidP="008A5B83">
      <w:pPr>
        <w:ind w:left="2552"/>
        <w:jc w:val="center"/>
        <w:rPr>
          <w:rFonts w:ascii="Arial Black" w:hAnsi="Arial Black" w:cs="Arial"/>
          <w:sz w:val="40"/>
          <w:szCs w:val="40"/>
        </w:rPr>
      </w:pPr>
      <w:r w:rsidRPr="0088611F">
        <w:rPr>
          <w:rFonts w:ascii="Arial Black" w:hAnsi="Arial Black" w:cs="Arial"/>
          <w:sz w:val="40"/>
          <w:szCs w:val="40"/>
        </w:rPr>
        <w:t>FICHE ADHÉRENT</w:t>
      </w:r>
      <w:r>
        <w:rPr>
          <w:rFonts w:ascii="Arial Black" w:hAnsi="Arial Black" w:cs="Arial"/>
          <w:sz w:val="40"/>
          <w:szCs w:val="40"/>
        </w:rPr>
        <w:t>(E)</w:t>
      </w:r>
    </w:p>
    <w:p w14:paraId="1262E0DB" w14:textId="77777777" w:rsidR="008A5B83" w:rsidRDefault="008A5B83" w:rsidP="008A5B83">
      <w:pPr>
        <w:ind w:left="2552"/>
        <w:jc w:val="center"/>
        <w:rPr>
          <w:rFonts w:ascii="Arial" w:hAnsi="Arial" w:cs="Arial"/>
          <w:sz w:val="18"/>
          <w:szCs w:val="18"/>
        </w:rPr>
      </w:pPr>
    </w:p>
    <w:p w14:paraId="7658FBF6" w14:textId="77777777" w:rsidR="008A5B83" w:rsidRDefault="008A5B83" w:rsidP="008A5B83">
      <w:pPr>
        <w:ind w:left="2552"/>
        <w:jc w:val="center"/>
        <w:rPr>
          <w:rFonts w:ascii="Arial" w:hAnsi="Arial" w:cs="Arial"/>
          <w:sz w:val="18"/>
          <w:szCs w:val="18"/>
        </w:rPr>
      </w:pPr>
    </w:p>
    <w:p w14:paraId="4EC6F45E" w14:textId="77777777" w:rsidR="00E321D6" w:rsidRPr="008A5B83" w:rsidRDefault="00E321D6" w:rsidP="008A5B83">
      <w:pPr>
        <w:ind w:left="2552"/>
        <w:jc w:val="center"/>
        <w:rPr>
          <w:rFonts w:ascii="Arial" w:hAnsi="Arial" w:cs="Arial"/>
          <w:sz w:val="18"/>
          <w:szCs w:val="18"/>
        </w:rPr>
      </w:pPr>
    </w:p>
    <w:p w14:paraId="4199987C" w14:textId="77777777" w:rsidR="008A5B83" w:rsidRDefault="008A5B83">
      <w:pPr>
        <w:rPr>
          <w:rFonts w:ascii="Arial" w:hAnsi="Arial" w:cs="Arial"/>
          <w:sz w:val="28"/>
          <w:szCs w:val="28"/>
        </w:rPr>
      </w:pPr>
    </w:p>
    <w:p w14:paraId="3C7B9AD3" w14:textId="77777777" w:rsidR="008A5B83" w:rsidRPr="008A5B83" w:rsidRDefault="008A5B83">
      <w:pPr>
        <w:rPr>
          <w:rFonts w:ascii="Arial" w:hAnsi="Arial" w:cs="Arial"/>
          <w:sz w:val="28"/>
          <w:szCs w:val="28"/>
        </w:rPr>
        <w:sectPr w:rsidR="008A5B83" w:rsidRPr="008A5B83" w:rsidSect="00E321D6">
          <w:headerReference w:type="default" r:id="rId8"/>
          <w:type w:val="continuous"/>
          <w:pgSz w:w="11906" w:h="16838" w:code="9"/>
          <w:pgMar w:top="284" w:right="709" w:bottom="284" w:left="567" w:header="709" w:footer="709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1181"/>
        <w:gridCol w:w="8260"/>
      </w:tblGrid>
      <w:tr w:rsidR="00491E08" w:rsidRPr="00491E08" w14:paraId="2C25709E" w14:textId="77777777" w:rsidTr="003E640A">
        <w:trPr>
          <w:trHeight w:val="34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CEF58F5" w14:textId="77777777" w:rsidR="003E640A" w:rsidRPr="00491E08" w:rsidRDefault="003E640A" w:rsidP="0088611F">
            <w:p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9E63CB">
              <w:rPr>
                <w:rFonts w:ascii="Segoe UI Symbol" w:eastAsia="MS Gothic" w:hAnsi="Segoe UI Symbol" w:cs="Segoe UI Symbol"/>
                <w:b/>
                <w:bCs/>
                <w:color w:val="FF0000"/>
                <w:sz w:val="20"/>
                <w:szCs w:val="20"/>
              </w:rPr>
              <w:t>☐</w:t>
            </w:r>
            <w:r w:rsidRPr="009E63CB">
              <w:rPr>
                <w:rFonts w:ascii="Arial Black" w:hAnsi="Arial Black" w:cs="Arial"/>
                <w:b/>
                <w:bCs/>
                <w:color w:val="FF0000"/>
                <w:sz w:val="20"/>
                <w:szCs w:val="20"/>
              </w:rPr>
              <w:t xml:space="preserve">    </w:t>
            </w:r>
            <w:r w:rsidRPr="00491E08">
              <w:rPr>
                <w:rFonts w:ascii="Arial Black" w:hAnsi="Arial Black" w:cs="Arial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93B5" w14:textId="77777777" w:rsidR="003E640A" w:rsidRPr="00491E08" w:rsidRDefault="003E640A" w:rsidP="0088611F">
            <w:p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9E63CB">
              <w:rPr>
                <w:rFonts w:ascii="Segoe UI Symbol" w:eastAsia="MS Gothic" w:hAnsi="Segoe UI Symbol" w:cs="Segoe UI Symbol"/>
                <w:b/>
                <w:bCs/>
                <w:color w:val="2E74B5" w:themeColor="accent5" w:themeShade="BF"/>
                <w:sz w:val="20"/>
                <w:szCs w:val="20"/>
              </w:rPr>
              <w:t>☐</w:t>
            </w:r>
            <w:r w:rsidRPr="009E63CB">
              <w:rPr>
                <w:rFonts w:ascii="Arial Black" w:hAnsi="Arial Black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   </w:t>
            </w:r>
            <w:r w:rsidRPr="00491E08">
              <w:rPr>
                <w:rFonts w:ascii="Arial Black" w:hAnsi="Arial Black" w:cs="Arial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564" w14:textId="77777777" w:rsidR="003E640A" w:rsidRPr="00491E08" w:rsidRDefault="003E640A" w:rsidP="0088611F">
            <w:p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491E08">
              <w:rPr>
                <w:rFonts w:ascii="Arial Black" w:hAnsi="Arial Black" w:cs="Arial"/>
                <w:b/>
                <w:bCs/>
                <w:sz w:val="20"/>
                <w:szCs w:val="20"/>
              </w:rPr>
              <w:t>Désirez-vous que cette fiche soit rattachée à la photo du trombinoscope</w:t>
            </w:r>
          </w:p>
        </w:tc>
      </w:tr>
      <w:tr w:rsidR="00491E08" w:rsidRPr="00491E08" w14:paraId="10392A69" w14:textId="77777777" w:rsidTr="003E640A">
        <w:trPr>
          <w:trHeight w:val="850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539" w14:textId="77777777" w:rsidR="003E640A" w:rsidRPr="00491E08" w:rsidRDefault="003E640A" w:rsidP="00E55A3F">
            <w:p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5F06DE">
              <w:rPr>
                <w:rFonts w:ascii="Arial Black" w:hAnsi="Arial Black" w:cs="Arial"/>
                <w:b/>
                <w:bCs/>
                <w:color w:val="FF0000"/>
                <w:sz w:val="20"/>
                <w:szCs w:val="20"/>
              </w:rPr>
              <w:t>SI OUI SIGNATURE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B8C" w14:textId="77777777" w:rsidR="003E640A" w:rsidRPr="00491E08" w:rsidRDefault="003E640A" w:rsidP="008042F5">
            <w:p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</w:tr>
    </w:tbl>
    <w:p w14:paraId="7C1CBBBB" w14:textId="77777777" w:rsidR="00AD5CA3" w:rsidRPr="008A5B83" w:rsidRDefault="00AD5CA3" w:rsidP="00AD5CA3">
      <w:pPr>
        <w:rPr>
          <w:rFonts w:ascii="Arial" w:hAnsi="Arial" w:cs="Arial"/>
          <w:sz w:val="28"/>
          <w:szCs w:val="28"/>
        </w:rPr>
        <w:sectPr w:rsidR="00AD5CA3" w:rsidRPr="008A5B83" w:rsidSect="001D3D7F">
          <w:type w:val="continuous"/>
          <w:pgSz w:w="11906" w:h="16838"/>
          <w:pgMar w:top="567" w:right="707" w:bottom="567" w:left="567" w:header="709" w:footer="709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7918"/>
      </w:tblGrid>
      <w:tr w:rsidR="003E640A" w:rsidRPr="006F62E6" w14:paraId="44CF1706" w14:textId="77777777" w:rsidTr="003E640A">
        <w:trPr>
          <w:trHeight w:val="397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0F9" w14:textId="77777777" w:rsidR="003E640A" w:rsidRPr="00491E08" w:rsidRDefault="003E640A" w:rsidP="00AD5CA3">
            <w:pPr>
              <w:rPr>
                <w:rFonts w:ascii="Arial Black" w:hAnsi="Arial Black" w:cs="Arial"/>
                <w:sz w:val="20"/>
                <w:szCs w:val="20"/>
              </w:rPr>
            </w:pPr>
            <w:r w:rsidRPr="00491E08">
              <w:rPr>
                <w:rFonts w:ascii="Arial Black" w:hAnsi="Arial Black" w:cs="Arial"/>
                <w:sz w:val="20"/>
                <w:szCs w:val="20"/>
              </w:rPr>
              <w:t>Nom, Prénom :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id w:val="941501727"/>
            <w:placeholder>
              <w:docPart w:val="4E9ABE7C7DB841E3BE91E1F4B42F9374"/>
            </w:placeholder>
            <w:text/>
          </w:sdtPr>
          <w:sdtContent>
            <w:tc>
              <w:tcPr>
                <w:tcW w:w="3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413D07" w14:textId="77777777" w:rsidR="003E640A" w:rsidRPr="00552CA0" w:rsidRDefault="009E63CB" w:rsidP="00AD5CA3">
                <w:pP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  <w:t>Nom, Prénom</w:t>
                </w:r>
              </w:p>
            </w:tc>
          </w:sdtContent>
        </w:sdt>
      </w:tr>
      <w:tr w:rsidR="006F62E6" w:rsidRPr="006F62E6" w14:paraId="086B0D33" w14:textId="77777777" w:rsidTr="003E640A">
        <w:trPr>
          <w:trHeight w:val="397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715" w14:textId="77777777" w:rsidR="006F62E6" w:rsidRPr="00491E08" w:rsidRDefault="006F62E6" w:rsidP="006F62E6">
            <w:pPr>
              <w:rPr>
                <w:rFonts w:ascii="Arial Black" w:hAnsi="Arial Black" w:cs="Arial"/>
                <w:sz w:val="20"/>
                <w:szCs w:val="20"/>
              </w:rPr>
            </w:pPr>
            <w:r w:rsidRPr="00491E08">
              <w:rPr>
                <w:rFonts w:ascii="Arial Black" w:hAnsi="Arial Black" w:cs="Arial"/>
                <w:sz w:val="20"/>
                <w:szCs w:val="20"/>
              </w:rPr>
              <w:t>Tél Fixe :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id w:val="-1356347755"/>
            <w:placeholder>
              <w:docPart w:val="4E9ABE7C7DB841E3BE91E1F4B42F9374"/>
            </w:placeholder>
            <w:text/>
          </w:sdtPr>
          <w:sdtContent>
            <w:tc>
              <w:tcPr>
                <w:tcW w:w="3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EF2BAC" w14:textId="77777777" w:rsidR="006F62E6" w:rsidRPr="00552CA0" w:rsidRDefault="009E63CB" w:rsidP="006F62E6">
                <w:pP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  <w:t>Téléphone Fixe</w:t>
                </w:r>
              </w:p>
            </w:tc>
          </w:sdtContent>
        </w:sdt>
      </w:tr>
      <w:tr w:rsidR="006F62E6" w:rsidRPr="006F62E6" w14:paraId="40B9B892" w14:textId="77777777" w:rsidTr="003E640A">
        <w:trPr>
          <w:trHeight w:val="397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1B59" w14:textId="77777777" w:rsidR="006F62E6" w:rsidRPr="00491E08" w:rsidRDefault="006F62E6" w:rsidP="006F62E6">
            <w:pPr>
              <w:rPr>
                <w:rFonts w:ascii="Arial Black" w:hAnsi="Arial Black" w:cs="Arial"/>
                <w:sz w:val="20"/>
                <w:szCs w:val="20"/>
              </w:rPr>
            </w:pPr>
            <w:r w:rsidRPr="00491E08">
              <w:rPr>
                <w:rFonts w:ascii="Arial Black" w:hAnsi="Arial Black" w:cs="Arial"/>
                <w:sz w:val="20"/>
                <w:szCs w:val="20"/>
              </w:rPr>
              <w:t>Tél Mobile :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id w:val="-1570489744"/>
            <w:placeholder>
              <w:docPart w:val="4E9ABE7C7DB841E3BE91E1F4B42F9374"/>
            </w:placeholder>
            <w:text/>
          </w:sdtPr>
          <w:sdtContent>
            <w:tc>
              <w:tcPr>
                <w:tcW w:w="3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B3D330" w14:textId="77777777" w:rsidR="006F62E6" w:rsidRPr="00552CA0" w:rsidRDefault="009E63CB" w:rsidP="006F62E6">
                <w:pP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  <w:t>Téléphone Mobile</w:t>
                </w:r>
              </w:p>
            </w:tc>
          </w:sdtContent>
        </w:sdt>
      </w:tr>
      <w:tr w:rsidR="006F62E6" w:rsidRPr="006F62E6" w14:paraId="06A48006" w14:textId="77777777" w:rsidTr="003E640A">
        <w:trPr>
          <w:trHeight w:val="397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49A" w14:textId="77777777" w:rsidR="006F62E6" w:rsidRPr="00491E08" w:rsidRDefault="006F62E6" w:rsidP="006F62E6">
            <w:pPr>
              <w:rPr>
                <w:rFonts w:ascii="Arial Black" w:hAnsi="Arial Black" w:cs="Arial"/>
                <w:sz w:val="20"/>
                <w:szCs w:val="20"/>
              </w:rPr>
            </w:pPr>
            <w:r w:rsidRPr="00491E08">
              <w:rPr>
                <w:rFonts w:ascii="Arial Black" w:hAnsi="Arial Black" w:cs="Arial"/>
                <w:sz w:val="20"/>
                <w:szCs w:val="20"/>
              </w:rPr>
              <w:t>Mail :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id w:val="-704096565"/>
            <w:placeholder>
              <w:docPart w:val="4E9ABE7C7DB841E3BE91E1F4B42F9374"/>
            </w:placeholder>
            <w:text/>
          </w:sdtPr>
          <w:sdtContent>
            <w:tc>
              <w:tcPr>
                <w:tcW w:w="3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53B06F" w14:textId="77777777" w:rsidR="006F62E6" w:rsidRPr="00552CA0" w:rsidRDefault="009E63CB" w:rsidP="006F62E6">
                <w:pP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  <w:t>Mail</w:t>
                </w:r>
              </w:p>
            </w:tc>
          </w:sdtContent>
        </w:sdt>
      </w:tr>
    </w:tbl>
    <w:p w14:paraId="6FD016A8" w14:textId="77777777" w:rsidR="003E640A" w:rsidRPr="006F62E6" w:rsidRDefault="003E640A" w:rsidP="00AD5CA3">
      <w:pPr>
        <w:rPr>
          <w:rFonts w:ascii="Arial" w:hAnsi="Arial" w:cs="Arial"/>
          <w:sz w:val="28"/>
          <w:szCs w:val="28"/>
        </w:rPr>
        <w:sectPr w:rsidR="003E640A" w:rsidRPr="006F62E6" w:rsidSect="001D3D7F">
          <w:type w:val="continuous"/>
          <w:pgSz w:w="11906" w:h="16838"/>
          <w:pgMar w:top="567" w:right="707" w:bottom="567" w:left="567" w:header="709" w:footer="709" w:gutter="0"/>
          <w:cols w:space="708"/>
          <w:docGrid w:linePitch="360"/>
        </w:sectPr>
      </w:pPr>
      <w:bookmarkStart w:id="1" w:name="_Hlk144114729"/>
    </w:p>
    <w:tbl>
      <w:tblPr>
        <w:tblStyle w:val="Grilledutableau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356"/>
        <w:gridCol w:w="1137"/>
        <w:gridCol w:w="6376"/>
      </w:tblGrid>
      <w:tr w:rsidR="009E63CB" w:rsidRPr="00E321D6" w14:paraId="1ADA3384" w14:textId="77777777" w:rsidTr="009E63CB">
        <w:trPr>
          <w:trHeight w:val="1621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218E1" w14:textId="77777777" w:rsidR="009E63CB" w:rsidRPr="00491E08" w:rsidRDefault="009E63CB" w:rsidP="006F62E6">
            <w:pPr>
              <w:spacing w:line="360" w:lineRule="auto"/>
              <w:rPr>
                <w:rFonts w:ascii="Arial Black" w:hAnsi="Arial Black" w:cs="Arial"/>
                <w:sz w:val="20"/>
                <w:szCs w:val="20"/>
              </w:rPr>
            </w:pPr>
            <w:bookmarkStart w:id="2" w:name="_Hlk144127041"/>
            <w:bookmarkEnd w:id="1"/>
            <w:r w:rsidRPr="00491E08">
              <w:rPr>
                <w:rFonts w:ascii="Arial Black" w:hAnsi="Arial Black" w:cs="Arial"/>
                <w:sz w:val="20"/>
                <w:szCs w:val="20"/>
              </w:rPr>
              <w:t>Adresse :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d w:val="1050814868"/>
              <w:placeholder>
                <w:docPart w:val="015A024E10D74657BFEB72F0C45A4064"/>
              </w:placeholder>
              <w:text/>
            </w:sdtPr>
            <w:sdtContent>
              <w:p w14:paraId="74812E4D" w14:textId="77777777" w:rsidR="009E63CB" w:rsidRPr="00552CA0" w:rsidRDefault="009E63CB" w:rsidP="006F62E6">
                <w:pPr>
                  <w:spacing w:line="360" w:lineRule="auto"/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  <w:t>Adresse</w:t>
                </w:r>
              </w:p>
            </w:sdtContent>
          </w:sdt>
        </w:tc>
      </w:tr>
      <w:tr w:rsidR="00E321D6" w:rsidRPr="00E321D6" w14:paraId="4DE00537" w14:textId="77777777" w:rsidTr="009E6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27" w:type="pct"/>
            <w:vAlign w:val="center"/>
          </w:tcPr>
          <w:p w14:paraId="3FF70607" w14:textId="77777777" w:rsidR="006F62E6" w:rsidRPr="00491E08" w:rsidRDefault="006F62E6" w:rsidP="006F62E6">
            <w:pPr>
              <w:tabs>
                <w:tab w:val="left" w:pos="2970"/>
              </w:tabs>
              <w:rPr>
                <w:rFonts w:ascii="Arial Black" w:hAnsi="Arial Black" w:cs="Arial"/>
                <w:sz w:val="20"/>
                <w:szCs w:val="20"/>
              </w:rPr>
            </w:pPr>
            <w:r w:rsidRPr="00491E08">
              <w:rPr>
                <w:rFonts w:ascii="Arial Black" w:hAnsi="Arial Black" w:cs="Arial"/>
                <w:sz w:val="20"/>
                <w:szCs w:val="20"/>
              </w:rPr>
              <w:t>Code Postal :</w:t>
            </w:r>
          </w:p>
        </w:tc>
        <w:tc>
          <w:tcPr>
            <w:tcW w:w="638" w:type="pct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d w:val="-760064018"/>
              <w:placeholder>
                <w:docPart w:val="4E9ABE7C7DB841E3BE91E1F4B42F9374"/>
              </w:placeholder>
              <w:text/>
            </w:sdtPr>
            <w:sdtContent>
              <w:p w14:paraId="02AF016E" w14:textId="77777777" w:rsidR="006F62E6" w:rsidRPr="00E321D6" w:rsidRDefault="009E63CB" w:rsidP="006F62E6">
                <w:pPr>
                  <w:tabs>
                    <w:tab w:val="left" w:pos="2970"/>
                  </w:tabs>
                  <w:ind w:right="-14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  <w:t>Code Postal</w:t>
                </w:r>
              </w:p>
            </w:sdtContent>
          </w:sdt>
        </w:tc>
        <w:tc>
          <w:tcPr>
            <w:tcW w:w="535" w:type="pct"/>
            <w:vAlign w:val="center"/>
          </w:tcPr>
          <w:p w14:paraId="0ED685FF" w14:textId="77777777" w:rsidR="006F62E6" w:rsidRPr="00491E08" w:rsidRDefault="006F62E6" w:rsidP="006F62E6">
            <w:pPr>
              <w:tabs>
                <w:tab w:val="left" w:pos="2970"/>
              </w:tabs>
              <w:rPr>
                <w:rFonts w:ascii="Arial Black" w:hAnsi="Arial Black" w:cs="Arial"/>
                <w:sz w:val="20"/>
                <w:szCs w:val="20"/>
              </w:rPr>
            </w:pPr>
            <w:r w:rsidRPr="00491E08">
              <w:rPr>
                <w:rFonts w:ascii="Arial Black" w:hAnsi="Arial Black" w:cs="Arial"/>
                <w:sz w:val="20"/>
                <w:szCs w:val="20"/>
              </w:rPr>
              <w:t>Ville :</w:t>
            </w:r>
          </w:p>
        </w:tc>
        <w:sdt>
          <w:sdtPr>
            <w:rPr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id w:val="-620068047"/>
            <w:placeholder>
              <w:docPart w:val="4E9ABE7C7DB841E3BE91E1F4B42F9374"/>
            </w:placeholder>
            <w:text/>
          </w:sdtPr>
          <w:sdtContent>
            <w:tc>
              <w:tcPr>
                <w:tcW w:w="3000" w:type="pct"/>
                <w:vAlign w:val="center"/>
              </w:tcPr>
              <w:p w14:paraId="56DF417C" w14:textId="77777777" w:rsidR="006F62E6" w:rsidRPr="00E321D6" w:rsidRDefault="009E63CB" w:rsidP="006F62E6">
                <w:pPr>
                  <w:tabs>
                    <w:tab w:val="left" w:pos="297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9E63CB">
                  <w:rPr>
                    <w:rFonts w:ascii="Arial" w:hAnsi="Arial" w:cs="Arial"/>
                    <w:b/>
                    <w:bCs/>
                    <w:color w:val="2E74B5" w:themeColor="accent5" w:themeShade="BF"/>
                    <w:sz w:val="20"/>
                    <w:szCs w:val="20"/>
                  </w:rPr>
                  <w:t>Ville</w:t>
                </w:r>
              </w:p>
            </w:tc>
          </w:sdtContent>
        </w:sdt>
      </w:tr>
    </w:tbl>
    <w:p w14:paraId="263500A6" w14:textId="77777777" w:rsidR="008A5B83" w:rsidRPr="008A5B83" w:rsidRDefault="008A5B83" w:rsidP="008A5B83">
      <w:pPr>
        <w:rPr>
          <w:rFonts w:ascii="Arial" w:hAnsi="Arial" w:cs="Arial"/>
          <w:sz w:val="28"/>
          <w:szCs w:val="28"/>
        </w:rPr>
        <w:sectPr w:rsidR="008A5B83" w:rsidRPr="008A5B83" w:rsidSect="001D3D7F">
          <w:type w:val="continuous"/>
          <w:pgSz w:w="11906" w:h="16838"/>
          <w:pgMar w:top="567" w:right="707" w:bottom="567" w:left="567" w:header="709" w:footer="709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042269" w:rsidRPr="00AD5CA3" w14:paraId="64E7DA53" w14:textId="77777777" w:rsidTr="00042269">
        <w:trPr>
          <w:trHeight w:val="4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8D6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Politique de protection des données personnelles</w:t>
            </w:r>
          </w:p>
          <w:p w14:paraId="2F67ECFD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La politique de protection des données personnelles peut être rédigée de la façon suivante :</w:t>
            </w:r>
          </w:p>
          <w:p w14:paraId="40FB782F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Données recueillies</w:t>
            </w:r>
          </w:p>
          <w:p w14:paraId="0A3E677D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Les données suivantes sont recueillies avec votre accord : Photo, Nom, prénom, adresse mail, adresse postale, Téléphones.</w:t>
            </w:r>
          </w:p>
          <w:p w14:paraId="1714D3AB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Finalités du traitement</w:t>
            </w:r>
          </w:p>
          <w:p w14:paraId="150915E0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Ces données sont recueillies en vue de tenir à jour notre fichier des adhérents.</w:t>
            </w:r>
          </w:p>
          <w:p w14:paraId="1898E22F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En aucun cas ces données ne seront cédées ou vendues à des tiers.</w:t>
            </w:r>
          </w:p>
          <w:p w14:paraId="3C29D434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Responsable du traitement</w:t>
            </w:r>
          </w:p>
          <w:p w14:paraId="2BBEB266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Webmaster : Madame Anne-Marie BELMAS</w:t>
            </w:r>
          </w:p>
          <w:p w14:paraId="4DCEAEEC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Destinataire des données</w:t>
            </w:r>
          </w:p>
          <w:p w14:paraId="0D197299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Les membres du bureau ont accès à la liste des adhérents.</w:t>
            </w:r>
          </w:p>
          <w:p w14:paraId="244E0969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Droit d'accès et de rectification</w:t>
            </w:r>
          </w:p>
          <w:p w14:paraId="60CBD2F7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Vous pouvez :</w:t>
            </w:r>
          </w:p>
          <w:p w14:paraId="0669350F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- en vertu du Règlement européen sur la protection des données personnelles, en vigueur depuis le 25/05/2018, avoir accès aux données vous concernant.</w:t>
            </w:r>
          </w:p>
          <w:p w14:paraId="0D254670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- demander leur rectification et leur suppression.</w:t>
            </w:r>
          </w:p>
          <w:p w14:paraId="6A0BDCD3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Ces démarches s'effectuent auprès du webmaster : Madame Anne-Marie BELMAS.</w:t>
            </w:r>
          </w:p>
          <w:p w14:paraId="642375F3" w14:textId="77777777" w:rsidR="00042269" w:rsidRPr="001D3D7F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Conservation des données</w:t>
            </w:r>
          </w:p>
          <w:p w14:paraId="3F70C950" w14:textId="77777777" w:rsidR="00042269" w:rsidRPr="00AD5CA3" w:rsidRDefault="00042269" w:rsidP="000B6192">
            <w:pPr>
              <w:rPr>
                <w:rFonts w:ascii="Arial" w:hAnsi="Arial" w:cs="Arial"/>
                <w:sz w:val="18"/>
                <w:szCs w:val="18"/>
              </w:rPr>
            </w:pPr>
            <w:r w:rsidRPr="001D3D7F">
              <w:rPr>
                <w:rFonts w:ascii="Arial" w:hAnsi="Arial" w:cs="Arial"/>
                <w:sz w:val="18"/>
                <w:szCs w:val="18"/>
              </w:rPr>
              <w:t>Les données sont conservées jusqu'à un an après la fin de votre adhésion.</w:t>
            </w:r>
          </w:p>
        </w:tc>
      </w:tr>
      <w:bookmarkEnd w:id="2"/>
    </w:tbl>
    <w:p w14:paraId="2DAFA14F" w14:textId="77777777" w:rsidR="00901F44" w:rsidRPr="00310E22" w:rsidRDefault="00901F44">
      <w:pPr>
        <w:rPr>
          <w:sz w:val="2"/>
          <w:szCs w:val="2"/>
        </w:rPr>
      </w:pPr>
    </w:p>
    <w:sectPr w:rsidR="00901F44" w:rsidRPr="00310E22" w:rsidSect="001D3D7F">
      <w:type w:val="continuous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95E5" w14:textId="77777777" w:rsidR="00DA13ED" w:rsidRDefault="00DA13ED" w:rsidP="00E321D6">
      <w:pPr>
        <w:spacing w:after="0" w:line="240" w:lineRule="auto"/>
      </w:pPr>
      <w:r>
        <w:separator/>
      </w:r>
    </w:p>
  </w:endnote>
  <w:endnote w:type="continuationSeparator" w:id="0">
    <w:p w14:paraId="1501A3A1" w14:textId="77777777" w:rsidR="00DA13ED" w:rsidRDefault="00DA13ED" w:rsidP="00E3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E3EF" w14:textId="77777777" w:rsidR="00DA13ED" w:rsidRDefault="00DA13ED" w:rsidP="00E321D6">
      <w:pPr>
        <w:spacing w:after="0" w:line="240" w:lineRule="auto"/>
      </w:pPr>
      <w:r>
        <w:separator/>
      </w:r>
    </w:p>
  </w:footnote>
  <w:footnote w:type="continuationSeparator" w:id="0">
    <w:p w14:paraId="1F4AC5CA" w14:textId="77777777" w:rsidR="00DA13ED" w:rsidRDefault="00DA13ED" w:rsidP="00E3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C17F" w14:textId="77777777" w:rsidR="00E321D6" w:rsidRDefault="00E321D6" w:rsidP="00E321D6">
    <w:pPr>
      <w:spacing w:after="0" w:line="240" w:lineRule="auto"/>
      <w:ind w:left="453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E261839" wp14:editId="367C0FE2">
          <wp:simplePos x="0" y="0"/>
          <wp:positionH relativeFrom="column">
            <wp:posOffset>219808</wp:posOffset>
          </wp:positionH>
          <wp:positionV relativeFrom="paragraph">
            <wp:posOffset>-256052</wp:posOffset>
          </wp:positionV>
          <wp:extent cx="1847850" cy="990600"/>
          <wp:effectExtent l="0" t="0" r="0" b="0"/>
          <wp:wrapNone/>
          <wp:docPr id="1212292551" name="Image 1" descr="Une image contenant transport, avion, hélicoptère, Rotor d’hélicoptè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292551" name="Image 1" descr="Une image contenant transport, avion, hélicoptère, Rotor d’hélicoptèr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07A2E63" wp14:editId="7A526B45">
          <wp:simplePos x="0" y="0"/>
          <wp:positionH relativeFrom="column">
            <wp:posOffset>3516924</wp:posOffset>
          </wp:positionH>
          <wp:positionV relativeFrom="paragraph">
            <wp:posOffset>-334743</wp:posOffset>
          </wp:positionV>
          <wp:extent cx="2616835" cy="431800"/>
          <wp:effectExtent l="0" t="0" r="0" b="6350"/>
          <wp:wrapNone/>
          <wp:docPr id="2" name="Image 1" descr="Une image contenant Police, Graphique, Bleu électrique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2E4A2A7-1DFD-4DAF-9545-29F1D8F63E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Police, Graphique, Bleu électrique, logo&#10;&#10;Description générée automatiquement">
                    <a:extLst>
                      <a:ext uri="{FF2B5EF4-FFF2-40B4-BE49-F238E27FC236}">
                        <a16:creationId xmlns:a16="http://schemas.microsoft.com/office/drawing/2014/main" id="{92E4A2A7-1DFD-4DAF-9545-29F1D8F63E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83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AEE6B" w14:textId="77777777" w:rsidR="00E321D6" w:rsidRPr="007D5BE0" w:rsidRDefault="00E321D6" w:rsidP="00E321D6">
    <w:pPr>
      <w:spacing w:after="0" w:line="240" w:lineRule="auto"/>
      <w:ind w:left="4536"/>
      <w:jc w:val="center"/>
      <w:rPr>
        <w:rFonts w:ascii="Arial" w:hAnsi="Arial" w:cs="Arial"/>
        <w:sz w:val="18"/>
        <w:szCs w:val="18"/>
      </w:rPr>
    </w:pPr>
    <w:r w:rsidRPr="007D5BE0">
      <w:rPr>
        <w:rFonts w:ascii="Arial" w:hAnsi="Arial" w:cs="Arial"/>
        <w:sz w:val="18"/>
        <w:szCs w:val="18"/>
      </w:rPr>
      <w:t>Amicale des anciens d’Eurocopter et de l’Aérospatiale</w:t>
    </w:r>
  </w:p>
  <w:p w14:paraId="4F394B13" w14:textId="77777777" w:rsidR="00E321D6" w:rsidRPr="007D5BE0" w:rsidRDefault="00E321D6" w:rsidP="00E321D6">
    <w:pPr>
      <w:spacing w:after="0" w:line="240" w:lineRule="auto"/>
      <w:ind w:left="4536"/>
      <w:jc w:val="center"/>
      <w:rPr>
        <w:rFonts w:ascii="Arial" w:hAnsi="Arial" w:cs="Arial"/>
        <w:sz w:val="18"/>
        <w:szCs w:val="18"/>
      </w:rPr>
    </w:pPr>
    <w:r w:rsidRPr="007D5BE0">
      <w:rPr>
        <w:rFonts w:ascii="Arial" w:hAnsi="Arial" w:cs="Arial"/>
        <w:sz w:val="18"/>
        <w:szCs w:val="18"/>
      </w:rPr>
      <w:t>Association loi 1901 déclarée à Istres sous le nº 441/92</w:t>
    </w:r>
  </w:p>
  <w:p w14:paraId="6401E753" w14:textId="77777777" w:rsidR="00E321D6" w:rsidRPr="007D5BE0" w:rsidRDefault="00E321D6" w:rsidP="00E321D6">
    <w:pPr>
      <w:spacing w:after="0" w:line="240" w:lineRule="auto"/>
      <w:ind w:left="4536"/>
      <w:jc w:val="center"/>
      <w:rPr>
        <w:rFonts w:ascii="Arial" w:hAnsi="Arial" w:cs="Arial"/>
        <w:sz w:val="18"/>
        <w:szCs w:val="18"/>
      </w:rPr>
    </w:pPr>
    <w:r w:rsidRPr="007D5BE0">
      <w:rPr>
        <w:rFonts w:ascii="Arial" w:hAnsi="Arial" w:cs="Arial"/>
        <w:sz w:val="18"/>
        <w:szCs w:val="18"/>
      </w:rPr>
      <w:t>26 Avenue H. Dunant – BP 58 – 13721 MARIGNANE Cedex</w:t>
    </w:r>
  </w:p>
  <w:p w14:paraId="381449AC" w14:textId="77777777" w:rsidR="00E321D6" w:rsidRPr="007D5BE0" w:rsidRDefault="00E321D6" w:rsidP="00E321D6">
    <w:pPr>
      <w:spacing w:after="0" w:line="240" w:lineRule="auto"/>
      <w:ind w:left="4536"/>
      <w:jc w:val="center"/>
      <w:rPr>
        <w:rFonts w:ascii="Arial" w:hAnsi="Arial" w:cs="Arial"/>
        <w:sz w:val="18"/>
        <w:szCs w:val="18"/>
      </w:rPr>
    </w:pPr>
    <w:r w:rsidRPr="007D5BE0">
      <w:rPr>
        <w:rFonts w:ascii="Arial" w:hAnsi="Arial" w:cs="Arial"/>
        <w:b/>
        <w:bCs/>
        <w:color w:val="4472C4" w:themeColor="accent1"/>
        <w:sz w:val="18"/>
        <w:szCs w:val="18"/>
      </w:rPr>
      <w:t>amicop.bulletin@gmail.com</w:t>
    </w:r>
    <w:r w:rsidRPr="007D5BE0">
      <w:rPr>
        <w:rFonts w:ascii="Arial" w:hAnsi="Arial" w:cs="Arial"/>
        <w:color w:val="4472C4" w:themeColor="accent1"/>
        <w:sz w:val="18"/>
        <w:szCs w:val="18"/>
      </w:rPr>
      <w:t xml:space="preserve"> </w:t>
    </w:r>
    <w:r w:rsidRPr="007D5BE0">
      <w:rPr>
        <w:rFonts w:ascii="Arial" w:hAnsi="Arial" w:cs="Arial"/>
        <w:sz w:val="18"/>
        <w:szCs w:val="18"/>
      </w:rPr>
      <w:t xml:space="preserve">– 07 87 74 13 30 – </w:t>
    </w:r>
    <w:r w:rsidRPr="007D5BE0">
      <w:rPr>
        <w:rFonts w:ascii="Arial" w:hAnsi="Arial" w:cs="Arial"/>
        <w:b/>
        <w:bCs/>
        <w:color w:val="4472C4" w:themeColor="accent1"/>
        <w:sz w:val="18"/>
        <w:szCs w:val="18"/>
      </w:rPr>
      <w:t>www.amicopter.com</w:t>
    </w:r>
  </w:p>
  <w:p w14:paraId="7D5B223F" w14:textId="77777777" w:rsidR="00E321D6" w:rsidRDefault="00E321D6" w:rsidP="00E321D6">
    <w:pPr>
      <w:spacing w:after="0" w:line="240" w:lineRule="auto"/>
      <w:ind w:left="4536"/>
      <w:jc w:val="center"/>
      <w:rPr>
        <w:rFonts w:ascii="Arial" w:hAnsi="Arial" w:cs="Arial"/>
        <w:sz w:val="18"/>
        <w:szCs w:val="18"/>
      </w:rPr>
    </w:pPr>
    <w:r w:rsidRPr="007D5BE0">
      <w:rPr>
        <w:rFonts w:ascii="Arial" w:hAnsi="Arial" w:cs="Arial"/>
        <w:sz w:val="18"/>
        <w:szCs w:val="18"/>
      </w:rPr>
      <w:t>Affiliée à la Fédération Française de Randonnée Pédestre sous le nº 1914</w:t>
    </w:r>
  </w:p>
  <w:p w14:paraId="2C3DD821" w14:textId="77777777" w:rsidR="00E321D6" w:rsidRDefault="00E321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 w:cryptProviderType="rsaAES" w:cryptAlgorithmClass="hash" w:cryptAlgorithmType="typeAny" w:cryptAlgorithmSid="14" w:cryptSpinCount="100000" w:hash="qHEntJPyiD/SBeEVZkkwx9cTUmcbFNOMt+0aljoY6zu5ZIBJwEjt4b1bFL0yreDE8g153EiK+QzA5+vZCn9dww==" w:salt="7wEiaQ+cxwNIM6NfT7zT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56"/>
    <w:rsid w:val="00042269"/>
    <w:rsid w:val="00073F25"/>
    <w:rsid w:val="000B6192"/>
    <w:rsid w:val="00103B8B"/>
    <w:rsid w:val="001B7532"/>
    <w:rsid w:val="001D3D7F"/>
    <w:rsid w:val="001F36B5"/>
    <w:rsid w:val="00310E22"/>
    <w:rsid w:val="003B1C2A"/>
    <w:rsid w:val="003E640A"/>
    <w:rsid w:val="0043232E"/>
    <w:rsid w:val="00433535"/>
    <w:rsid w:val="00465F56"/>
    <w:rsid w:val="00491E08"/>
    <w:rsid w:val="00552CA0"/>
    <w:rsid w:val="005F06DE"/>
    <w:rsid w:val="006A04B6"/>
    <w:rsid w:val="006F62E6"/>
    <w:rsid w:val="007C37FD"/>
    <w:rsid w:val="007C6F5B"/>
    <w:rsid w:val="007D5924"/>
    <w:rsid w:val="007D5BE0"/>
    <w:rsid w:val="008042F5"/>
    <w:rsid w:val="0088611F"/>
    <w:rsid w:val="008A5B83"/>
    <w:rsid w:val="008E6C5A"/>
    <w:rsid w:val="00900260"/>
    <w:rsid w:val="00901F44"/>
    <w:rsid w:val="009E63CB"/>
    <w:rsid w:val="00AD5CA3"/>
    <w:rsid w:val="00B03D24"/>
    <w:rsid w:val="00BB15DF"/>
    <w:rsid w:val="00D53FD0"/>
    <w:rsid w:val="00DA13ED"/>
    <w:rsid w:val="00E26D5B"/>
    <w:rsid w:val="00E321D6"/>
    <w:rsid w:val="00E55A3F"/>
    <w:rsid w:val="00ED6894"/>
    <w:rsid w:val="00F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C3B6"/>
  <w15:chartTrackingRefBased/>
  <w15:docId w15:val="{201569D4-744F-4962-916E-FA5028A5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D3D7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3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D6"/>
  </w:style>
  <w:style w:type="paragraph" w:styleId="Pieddepage">
    <w:name w:val="footer"/>
    <w:basedOn w:val="Normal"/>
    <w:link w:val="PieddepageCar"/>
    <w:uiPriority w:val="99"/>
    <w:unhideWhenUsed/>
    <w:rsid w:val="00E3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ma\Documents\TOWeb%20Sites\amicopter-association\Documents\03%20-%20MEMBRES\03%20-%20Adh&#233;rents\Fiche%20Adh&#233;rent(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9ABE7C7DB841E3BE91E1F4B42F9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6224F-DFEC-4753-BF67-0A660DBEBF6B}"/>
      </w:docPartPr>
      <w:docPartBody>
        <w:p w:rsidR="00000000" w:rsidRDefault="00000000">
          <w:pPr>
            <w:pStyle w:val="4E9ABE7C7DB841E3BE91E1F4B42F9374"/>
          </w:pPr>
          <w:r w:rsidRPr="00C528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5A024E10D74657BFEB72F0C45A4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CC545-E7BA-4B7E-ABA3-9F9BAFE735EE}"/>
      </w:docPartPr>
      <w:docPartBody>
        <w:p w:rsidR="00000000" w:rsidRDefault="00000000">
          <w:pPr>
            <w:pStyle w:val="015A024E10D74657BFEB72F0C45A4064"/>
          </w:pPr>
          <w:r w:rsidRPr="00C5286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EB"/>
    <w:rsid w:val="00164FEB"/>
    <w:rsid w:val="00D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E9ABE7C7DB841E3BE91E1F4B42F9374">
    <w:name w:val="4E9ABE7C7DB841E3BE91E1F4B42F9374"/>
  </w:style>
  <w:style w:type="paragraph" w:customStyle="1" w:styleId="015A024E10D74657BFEB72F0C45A4064">
    <w:name w:val="015A024E10D74657BFEB72F0C45A4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BC73-67BC-4CCF-AC29-41D31CF9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Adhérent(e).dotx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BELMAS</dc:creator>
  <cp:keywords/>
  <dc:description/>
  <cp:lastModifiedBy>Association AMICOPTER</cp:lastModifiedBy>
  <cp:revision>1</cp:revision>
  <cp:lastPrinted>2024-11-08T05:58:00Z</cp:lastPrinted>
  <dcterms:created xsi:type="dcterms:W3CDTF">2025-02-24T05:17:00Z</dcterms:created>
  <dcterms:modified xsi:type="dcterms:W3CDTF">2025-02-24T05:17:00Z</dcterms:modified>
</cp:coreProperties>
</file>